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A540" w14:textId="77777777" w:rsidR="009F31F3" w:rsidRDefault="009F31F3" w:rsidP="009F31F3">
      <w:pPr>
        <w:jc w:val="right"/>
        <w:rPr>
          <w:sz w:val="32"/>
          <w:szCs w:val="32"/>
        </w:rPr>
      </w:pPr>
    </w:p>
    <w:p w14:paraId="277E690F" w14:textId="77777777" w:rsidR="009F31F3" w:rsidRDefault="009F31F3" w:rsidP="009F31F3">
      <w:pPr>
        <w:rPr>
          <w:sz w:val="32"/>
          <w:szCs w:val="32"/>
        </w:rPr>
      </w:pPr>
    </w:p>
    <w:p w14:paraId="37913200" w14:textId="77777777" w:rsidR="009F31F3" w:rsidRDefault="009F31F3" w:rsidP="009F31F3">
      <w:pPr>
        <w:rPr>
          <w:sz w:val="32"/>
          <w:szCs w:val="32"/>
        </w:rPr>
      </w:pPr>
    </w:p>
    <w:p w14:paraId="583803C3" w14:textId="77777777" w:rsidR="009F31F3" w:rsidRDefault="009F31F3" w:rsidP="009F31F3">
      <w:pPr>
        <w:rPr>
          <w:sz w:val="32"/>
          <w:szCs w:val="32"/>
        </w:rPr>
      </w:pPr>
    </w:p>
    <w:p w14:paraId="77F540E7" w14:textId="77777777" w:rsidR="00BC6023" w:rsidRDefault="00BC6023" w:rsidP="00C25179">
      <w:pPr>
        <w:jc w:val="both"/>
        <w:rPr>
          <w:sz w:val="28"/>
          <w:szCs w:val="28"/>
        </w:rPr>
      </w:pPr>
    </w:p>
    <w:p w14:paraId="16C7E1CB" w14:textId="77777777" w:rsidR="00BC6023" w:rsidRDefault="00BC6023" w:rsidP="00C25179">
      <w:pPr>
        <w:jc w:val="both"/>
        <w:rPr>
          <w:sz w:val="28"/>
          <w:szCs w:val="28"/>
        </w:rPr>
      </w:pPr>
    </w:p>
    <w:p w14:paraId="0D2DF69A" w14:textId="77777777" w:rsidR="00BC6023" w:rsidRDefault="00BC6023" w:rsidP="00C25179">
      <w:pPr>
        <w:jc w:val="both"/>
        <w:rPr>
          <w:sz w:val="28"/>
          <w:szCs w:val="28"/>
        </w:rPr>
      </w:pPr>
    </w:p>
    <w:p w14:paraId="375A1ADB" w14:textId="77777777" w:rsidR="00BC6023" w:rsidRDefault="00BC6023" w:rsidP="00C25179">
      <w:pPr>
        <w:jc w:val="both"/>
        <w:rPr>
          <w:sz w:val="28"/>
          <w:szCs w:val="28"/>
        </w:rPr>
      </w:pPr>
    </w:p>
    <w:p w14:paraId="16C52425" w14:textId="77777777" w:rsidR="00BC6023" w:rsidRDefault="00BC6023" w:rsidP="00C25179">
      <w:pPr>
        <w:jc w:val="both"/>
        <w:rPr>
          <w:sz w:val="28"/>
          <w:szCs w:val="28"/>
        </w:rPr>
      </w:pPr>
    </w:p>
    <w:p w14:paraId="24085817" w14:textId="77777777" w:rsidR="00BC6023" w:rsidRDefault="00BC6023" w:rsidP="00C25179">
      <w:pPr>
        <w:jc w:val="both"/>
        <w:rPr>
          <w:sz w:val="28"/>
          <w:szCs w:val="28"/>
        </w:rPr>
      </w:pPr>
    </w:p>
    <w:p w14:paraId="6F282A1E" w14:textId="77777777" w:rsidR="00BC6023" w:rsidRDefault="00BC6023" w:rsidP="00C25179">
      <w:pPr>
        <w:jc w:val="both"/>
        <w:rPr>
          <w:sz w:val="28"/>
          <w:szCs w:val="28"/>
        </w:rPr>
      </w:pPr>
    </w:p>
    <w:p w14:paraId="72E4B0D7" w14:textId="77777777" w:rsidR="00BC6023" w:rsidRPr="00BC6023" w:rsidRDefault="00BC6023" w:rsidP="00C25179">
      <w:pPr>
        <w:jc w:val="both"/>
        <w:rPr>
          <w:sz w:val="20"/>
          <w:szCs w:val="20"/>
        </w:rPr>
      </w:pPr>
    </w:p>
    <w:p w14:paraId="4A611055" w14:textId="77777777" w:rsidR="00BC6023" w:rsidRPr="00BC6023" w:rsidRDefault="00BC6023" w:rsidP="00C25179">
      <w:pPr>
        <w:jc w:val="both"/>
        <w:rPr>
          <w:sz w:val="20"/>
          <w:szCs w:val="20"/>
        </w:rPr>
      </w:pPr>
    </w:p>
    <w:p w14:paraId="08BC59D5" w14:textId="77777777" w:rsidR="00C25179" w:rsidRPr="00A06835" w:rsidRDefault="00C25179" w:rsidP="00C25179">
      <w:pPr>
        <w:jc w:val="both"/>
        <w:rPr>
          <w:sz w:val="28"/>
          <w:szCs w:val="28"/>
        </w:rPr>
      </w:pPr>
      <w:r w:rsidRPr="00A06835">
        <w:rPr>
          <w:sz w:val="28"/>
          <w:szCs w:val="28"/>
        </w:rPr>
        <w:t>О внесении изменени</w:t>
      </w:r>
      <w:r w:rsidR="002C0E1E">
        <w:rPr>
          <w:sz w:val="28"/>
          <w:szCs w:val="28"/>
        </w:rPr>
        <w:t>я</w:t>
      </w:r>
      <w:r w:rsidRPr="00A06835">
        <w:rPr>
          <w:sz w:val="28"/>
          <w:szCs w:val="28"/>
        </w:rPr>
        <w:t xml:space="preserve"> в </w:t>
      </w:r>
      <w:r w:rsidR="002C0E1E">
        <w:rPr>
          <w:sz w:val="28"/>
          <w:szCs w:val="28"/>
        </w:rPr>
        <w:t xml:space="preserve">Положение о департаменте экономики правительства Еврейской автономной области, утвержденное </w:t>
      </w:r>
      <w:r w:rsidRPr="00A06835">
        <w:rPr>
          <w:sz w:val="28"/>
          <w:szCs w:val="28"/>
        </w:rPr>
        <w:t>постановление</w:t>
      </w:r>
      <w:r w:rsidR="002C0E1E">
        <w:rPr>
          <w:sz w:val="28"/>
          <w:szCs w:val="28"/>
        </w:rPr>
        <w:t>м</w:t>
      </w:r>
      <w:r w:rsidRPr="00A06835">
        <w:rPr>
          <w:sz w:val="28"/>
          <w:szCs w:val="28"/>
        </w:rPr>
        <w:t xml:space="preserve"> правительства Еврейской автономной области</w:t>
      </w:r>
      <w:r w:rsidR="00A06835">
        <w:rPr>
          <w:sz w:val="28"/>
          <w:szCs w:val="28"/>
        </w:rPr>
        <w:t xml:space="preserve"> </w:t>
      </w:r>
      <w:r w:rsidRPr="00A06835">
        <w:rPr>
          <w:sz w:val="28"/>
          <w:szCs w:val="28"/>
        </w:rPr>
        <w:t>от 18.12.2012 №</w:t>
      </w:r>
      <w:r w:rsidR="00A06835">
        <w:rPr>
          <w:sz w:val="28"/>
          <w:szCs w:val="28"/>
        </w:rPr>
        <w:t xml:space="preserve"> </w:t>
      </w:r>
      <w:r w:rsidRPr="00A06835">
        <w:rPr>
          <w:sz w:val="28"/>
          <w:szCs w:val="28"/>
        </w:rPr>
        <w:t>744-пп «</w:t>
      </w:r>
      <w:r w:rsidR="005109A3">
        <w:rPr>
          <w:sz w:val="28"/>
          <w:szCs w:val="28"/>
        </w:rPr>
        <w:t>О департаменте экономики правительства Еврейской автономной области</w:t>
      </w:r>
      <w:r w:rsidRPr="00A06835">
        <w:rPr>
          <w:sz w:val="28"/>
          <w:szCs w:val="28"/>
        </w:rPr>
        <w:t>»</w:t>
      </w:r>
    </w:p>
    <w:p w14:paraId="3CCF08C3" w14:textId="77777777" w:rsidR="00EE54FE" w:rsidRDefault="00EE54FE" w:rsidP="00B56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8FE625" w14:textId="77777777" w:rsidR="003A73D9" w:rsidRDefault="003A73D9" w:rsidP="00B56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7D1A51" w14:textId="77777777" w:rsidR="0096562F" w:rsidRPr="00375FC5" w:rsidRDefault="0096562F" w:rsidP="0096562F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Правительство Еврейской автономной области</w:t>
      </w:r>
    </w:p>
    <w:p w14:paraId="0E677F74" w14:textId="77777777" w:rsidR="00C25179" w:rsidRPr="00A06835" w:rsidRDefault="0096562F" w:rsidP="0096562F">
      <w:pPr>
        <w:jc w:val="both"/>
        <w:rPr>
          <w:sz w:val="28"/>
          <w:szCs w:val="28"/>
        </w:rPr>
      </w:pPr>
      <w:r w:rsidRPr="00375FC5">
        <w:rPr>
          <w:bCs/>
          <w:color w:val="000000"/>
          <w:sz w:val="28"/>
          <w:szCs w:val="28"/>
        </w:rPr>
        <w:t>ПОСТАНОВЛЯЕТ:</w:t>
      </w:r>
    </w:p>
    <w:p w14:paraId="33913971" w14:textId="77777777" w:rsidR="0096562F" w:rsidRDefault="00C25179" w:rsidP="002C0E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06835">
        <w:rPr>
          <w:sz w:val="28"/>
          <w:szCs w:val="28"/>
        </w:rPr>
        <w:t>1</w:t>
      </w:r>
      <w:r w:rsidR="00D267B6" w:rsidRPr="00A06835">
        <w:rPr>
          <w:sz w:val="28"/>
          <w:szCs w:val="28"/>
        </w:rPr>
        <w:t xml:space="preserve">. </w:t>
      </w:r>
      <w:r w:rsidR="0096562F" w:rsidRPr="00375FC5">
        <w:rPr>
          <w:bCs/>
          <w:color w:val="000000"/>
          <w:sz w:val="28"/>
          <w:szCs w:val="28"/>
        </w:rPr>
        <w:t>Внести в Положение о департаменте экономики правительства Еврейской автономной области, утвержденное постановлением правительства Еврейской ав</w:t>
      </w:r>
      <w:r w:rsidR="0096562F">
        <w:rPr>
          <w:bCs/>
          <w:color w:val="000000"/>
          <w:sz w:val="28"/>
          <w:szCs w:val="28"/>
        </w:rPr>
        <w:t xml:space="preserve">тономной области от 18.12.2012 № 744-пп </w:t>
      </w:r>
      <w:r w:rsidR="0096562F">
        <w:rPr>
          <w:bCs/>
          <w:color w:val="000000"/>
          <w:sz w:val="28"/>
          <w:szCs w:val="28"/>
        </w:rPr>
        <w:br/>
        <w:t>«</w:t>
      </w:r>
      <w:r w:rsidR="0096562F" w:rsidRPr="00375FC5">
        <w:rPr>
          <w:bCs/>
          <w:color w:val="000000"/>
          <w:sz w:val="28"/>
          <w:szCs w:val="28"/>
        </w:rPr>
        <w:t>О департаменте экономики правительства Еврейской автономной области</w:t>
      </w:r>
      <w:r w:rsidR="0096562F">
        <w:rPr>
          <w:bCs/>
          <w:color w:val="000000"/>
          <w:sz w:val="28"/>
          <w:szCs w:val="28"/>
        </w:rPr>
        <w:t>», следующе</w:t>
      </w:r>
      <w:r w:rsidR="0096562F" w:rsidRPr="00375FC5">
        <w:rPr>
          <w:bCs/>
          <w:color w:val="000000"/>
          <w:sz w:val="28"/>
          <w:szCs w:val="28"/>
        </w:rPr>
        <w:t>е изменение:</w:t>
      </w:r>
    </w:p>
    <w:p w14:paraId="655575A5" w14:textId="77777777" w:rsidR="0096562F" w:rsidRDefault="0096562F" w:rsidP="0096562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подпункт 5.</w:t>
      </w:r>
      <w:r w:rsidR="002C0E1E">
        <w:rPr>
          <w:bCs/>
          <w:color w:val="000000"/>
          <w:sz w:val="28"/>
          <w:szCs w:val="28"/>
        </w:rPr>
        <w:t xml:space="preserve">53 </w:t>
      </w:r>
      <w:r>
        <w:rPr>
          <w:bCs/>
          <w:color w:val="000000"/>
          <w:sz w:val="28"/>
          <w:szCs w:val="28"/>
        </w:rPr>
        <w:t>пункта 5 раздела II «</w:t>
      </w:r>
      <w:r w:rsidRPr="00375FC5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>лномочия департамента экономики»</w:t>
      </w:r>
      <w:r w:rsidRPr="00375FC5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14:paraId="1A8F33BA" w14:textId="77777777" w:rsidR="002C0E1E" w:rsidRDefault="0096562F" w:rsidP="0096562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B71951">
        <w:rPr>
          <w:bCs/>
          <w:color w:val="000000"/>
          <w:sz w:val="28"/>
          <w:szCs w:val="28"/>
        </w:rPr>
        <w:t>5.</w:t>
      </w:r>
      <w:r w:rsidR="002C0E1E">
        <w:rPr>
          <w:bCs/>
          <w:color w:val="000000"/>
          <w:sz w:val="28"/>
          <w:szCs w:val="28"/>
        </w:rPr>
        <w:t>53</w:t>
      </w:r>
      <w:r w:rsidRPr="00B71951">
        <w:rPr>
          <w:bCs/>
          <w:color w:val="000000"/>
          <w:sz w:val="28"/>
          <w:szCs w:val="28"/>
        </w:rPr>
        <w:t xml:space="preserve">. </w:t>
      </w:r>
      <w:r w:rsidR="002C0E1E">
        <w:rPr>
          <w:bCs/>
          <w:color w:val="000000"/>
          <w:sz w:val="28"/>
          <w:szCs w:val="28"/>
        </w:rPr>
        <w:t>У</w:t>
      </w:r>
      <w:r w:rsidR="002C0E1E" w:rsidRPr="002C0E1E">
        <w:rPr>
          <w:bCs/>
          <w:color w:val="000000"/>
          <w:sz w:val="28"/>
          <w:szCs w:val="28"/>
        </w:rPr>
        <w:t>тверждает форму нагрудной идентификационной карточки экскурсовода (гида) и гида-переводчика</w:t>
      </w:r>
      <w:r>
        <w:rPr>
          <w:bCs/>
          <w:color w:val="000000"/>
          <w:sz w:val="28"/>
          <w:szCs w:val="28"/>
        </w:rPr>
        <w:t>.</w:t>
      </w:r>
      <w:r w:rsidR="002C0E1E">
        <w:rPr>
          <w:bCs/>
          <w:color w:val="000000"/>
          <w:sz w:val="28"/>
          <w:szCs w:val="28"/>
        </w:rPr>
        <w:t>».</w:t>
      </w:r>
    </w:p>
    <w:p w14:paraId="02C038EC" w14:textId="77777777" w:rsidR="0031063F" w:rsidRDefault="002C0E1E" w:rsidP="00922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1592" w:rsidRPr="00A06835">
        <w:rPr>
          <w:sz w:val="28"/>
          <w:szCs w:val="28"/>
        </w:rPr>
        <w:t>. Настоящее постановление вступает в силу со дня его</w:t>
      </w:r>
      <w:r w:rsidR="00435EB7">
        <w:rPr>
          <w:sz w:val="28"/>
          <w:szCs w:val="28"/>
        </w:rPr>
        <w:t xml:space="preserve"> официального опубликования</w:t>
      </w:r>
      <w:r w:rsidR="001E0287">
        <w:rPr>
          <w:sz w:val="28"/>
          <w:szCs w:val="28"/>
        </w:rPr>
        <w:t>.</w:t>
      </w:r>
      <w:r w:rsidR="000E54AF">
        <w:rPr>
          <w:sz w:val="28"/>
          <w:szCs w:val="28"/>
        </w:rPr>
        <w:t xml:space="preserve"> </w:t>
      </w:r>
    </w:p>
    <w:p w14:paraId="23545AC0" w14:textId="77777777" w:rsidR="00843B68" w:rsidRDefault="00843B68" w:rsidP="00457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2A4740" w14:textId="77777777" w:rsidR="00735121" w:rsidRDefault="00735121" w:rsidP="00457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FC4860" w14:textId="77777777" w:rsidR="00735121" w:rsidRDefault="00735121" w:rsidP="00457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717AE5" w14:textId="77777777" w:rsidR="00843B68" w:rsidRPr="00843B68" w:rsidRDefault="00843B68" w:rsidP="00843B68">
      <w:pPr>
        <w:jc w:val="both"/>
        <w:rPr>
          <w:sz w:val="28"/>
          <w:szCs w:val="28"/>
        </w:rPr>
      </w:pPr>
      <w:r w:rsidRPr="00843B68">
        <w:rPr>
          <w:sz w:val="28"/>
          <w:szCs w:val="28"/>
        </w:rPr>
        <w:t>Губернатор области</w:t>
      </w:r>
      <w:r w:rsidRPr="00843B68">
        <w:rPr>
          <w:sz w:val="28"/>
          <w:szCs w:val="28"/>
        </w:rPr>
        <w:tab/>
      </w:r>
      <w:r w:rsidRPr="00843B68">
        <w:rPr>
          <w:sz w:val="28"/>
          <w:szCs w:val="28"/>
        </w:rPr>
        <w:tab/>
      </w:r>
      <w:r w:rsidRPr="00843B68">
        <w:rPr>
          <w:sz w:val="28"/>
          <w:szCs w:val="28"/>
        </w:rPr>
        <w:tab/>
      </w:r>
      <w:r w:rsidRPr="00843B68">
        <w:rPr>
          <w:sz w:val="28"/>
          <w:szCs w:val="28"/>
        </w:rPr>
        <w:tab/>
      </w:r>
      <w:r w:rsidRPr="00843B68">
        <w:rPr>
          <w:sz w:val="28"/>
          <w:szCs w:val="28"/>
        </w:rPr>
        <w:tab/>
      </w:r>
      <w:r w:rsidRPr="00843B68">
        <w:rPr>
          <w:sz w:val="28"/>
          <w:szCs w:val="28"/>
        </w:rPr>
        <w:tab/>
      </w:r>
      <w:r w:rsidRPr="00843B68">
        <w:rPr>
          <w:sz w:val="28"/>
          <w:szCs w:val="28"/>
        </w:rPr>
        <w:tab/>
        <w:t xml:space="preserve">   </w:t>
      </w:r>
      <w:r w:rsidR="00A448F7">
        <w:rPr>
          <w:sz w:val="28"/>
          <w:szCs w:val="28"/>
        </w:rPr>
        <w:t>Р.Э. Гольдштейн</w:t>
      </w:r>
    </w:p>
    <w:sectPr w:rsidR="00843B68" w:rsidRPr="00843B68" w:rsidSect="00CC049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9510" w14:textId="77777777" w:rsidR="00D62480" w:rsidRDefault="00D62480" w:rsidP="007D640C">
      <w:r>
        <w:separator/>
      </w:r>
    </w:p>
  </w:endnote>
  <w:endnote w:type="continuationSeparator" w:id="0">
    <w:p w14:paraId="0810EA10" w14:textId="77777777" w:rsidR="00D62480" w:rsidRDefault="00D62480" w:rsidP="007D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1386" w14:textId="77777777" w:rsidR="00D62480" w:rsidRDefault="00D62480" w:rsidP="007D640C">
      <w:r>
        <w:separator/>
      </w:r>
    </w:p>
  </w:footnote>
  <w:footnote w:type="continuationSeparator" w:id="0">
    <w:p w14:paraId="7C3D2010" w14:textId="77777777" w:rsidR="00D62480" w:rsidRDefault="00D62480" w:rsidP="007D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0A8F" w14:textId="77777777" w:rsidR="007D640C" w:rsidRDefault="007D640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F31F3">
      <w:rPr>
        <w:noProof/>
      </w:rPr>
      <w:t>2</w:t>
    </w:r>
    <w:r>
      <w:fldChar w:fldCharType="end"/>
    </w:r>
  </w:p>
  <w:p w14:paraId="35B4EFEF" w14:textId="77777777" w:rsidR="007D640C" w:rsidRDefault="007D64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2983" w14:textId="77777777" w:rsidR="009F31F3" w:rsidRDefault="009F31F3" w:rsidP="009F31F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451E"/>
    <w:multiLevelType w:val="hybridMultilevel"/>
    <w:tmpl w:val="59048236"/>
    <w:lvl w:ilvl="0" w:tplc="615A4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0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9"/>
    <w:rsid w:val="0000129B"/>
    <w:rsid w:val="0000511B"/>
    <w:rsid w:val="00005B34"/>
    <w:rsid w:val="0000633E"/>
    <w:rsid w:val="00006EEA"/>
    <w:rsid w:val="00006F29"/>
    <w:rsid w:val="00007E23"/>
    <w:rsid w:val="00011FF9"/>
    <w:rsid w:val="00012188"/>
    <w:rsid w:val="00012FD3"/>
    <w:rsid w:val="0001341D"/>
    <w:rsid w:val="000160EF"/>
    <w:rsid w:val="00016F66"/>
    <w:rsid w:val="00025508"/>
    <w:rsid w:val="000260BD"/>
    <w:rsid w:val="00031417"/>
    <w:rsid w:val="0003217E"/>
    <w:rsid w:val="00036096"/>
    <w:rsid w:val="000379A9"/>
    <w:rsid w:val="00044F3A"/>
    <w:rsid w:val="000470D4"/>
    <w:rsid w:val="000475D5"/>
    <w:rsid w:val="00047720"/>
    <w:rsid w:val="00051029"/>
    <w:rsid w:val="000558DE"/>
    <w:rsid w:val="00055AAA"/>
    <w:rsid w:val="00064DEA"/>
    <w:rsid w:val="00070FD2"/>
    <w:rsid w:val="000718FB"/>
    <w:rsid w:val="00071EE3"/>
    <w:rsid w:val="000731B4"/>
    <w:rsid w:val="00073680"/>
    <w:rsid w:val="00074C97"/>
    <w:rsid w:val="000750BB"/>
    <w:rsid w:val="00077E06"/>
    <w:rsid w:val="00077FBA"/>
    <w:rsid w:val="00082605"/>
    <w:rsid w:val="00085022"/>
    <w:rsid w:val="0008542A"/>
    <w:rsid w:val="0008760C"/>
    <w:rsid w:val="00087934"/>
    <w:rsid w:val="00090ED5"/>
    <w:rsid w:val="000950F3"/>
    <w:rsid w:val="00095BD3"/>
    <w:rsid w:val="00096A8D"/>
    <w:rsid w:val="000A03BA"/>
    <w:rsid w:val="000A1537"/>
    <w:rsid w:val="000A1B6B"/>
    <w:rsid w:val="000A46C2"/>
    <w:rsid w:val="000A5169"/>
    <w:rsid w:val="000A5DE3"/>
    <w:rsid w:val="000A7E89"/>
    <w:rsid w:val="000B0453"/>
    <w:rsid w:val="000B079B"/>
    <w:rsid w:val="000B23EC"/>
    <w:rsid w:val="000B283C"/>
    <w:rsid w:val="000B3FEE"/>
    <w:rsid w:val="000B6C9A"/>
    <w:rsid w:val="000B7035"/>
    <w:rsid w:val="000C05ED"/>
    <w:rsid w:val="000C1F30"/>
    <w:rsid w:val="000C2024"/>
    <w:rsid w:val="000C286F"/>
    <w:rsid w:val="000C2E85"/>
    <w:rsid w:val="000C59E6"/>
    <w:rsid w:val="000C78EA"/>
    <w:rsid w:val="000D4632"/>
    <w:rsid w:val="000D7BCA"/>
    <w:rsid w:val="000E0923"/>
    <w:rsid w:val="000E54AF"/>
    <w:rsid w:val="000E563C"/>
    <w:rsid w:val="000E732F"/>
    <w:rsid w:val="000E7C5A"/>
    <w:rsid w:val="000E7EFD"/>
    <w:rsid w:val="000F0E70"/>
    <w:rsid w:val="000F2380"/>
    <w:rsid w:val="000F2607"/>
    <w:rsid w:val="000F3060"/>
    <w:rsid w:val="000F3CCB"/>
    <w:rsid w:val="000F4010"/>
    <w:rsid w:val="000F464A"/>
    <w:rsid w:val="000F4EF8"/>
    <w:rsid w:val="000F58F4"/>
    <w:rsid w:val="000F67A8"/>
    <w:rsid w:val="000F6921"/>
    <w:rsid w:val="000F76D2"/>
    <w:rsid w:val="00100263"/>
    <w:rsid w:val="00100437"/>
    <w:rsid w:val="001008F9"/>
    <w:rsid w:val="00100EE3"/>
    <w:rsid w:val="00101173"/>
    <w:rsid w:val="00102AC3"/>
    <w:rsid w:val="00103F62"/>
    <w:rsid w:val="00104D77"/>
    <w:rsid w:val="00105BD0"/>
    <w:rsid w:val="00106465"/>
    <w:rsid w:val="0010765B"/>
    <w:rsid w:val="0011014E"/>
    <w:rsid w:val="001117BA"/>
    <w:rsid w:val="00112224"/>
    <w:rsid w:val="001140A6"/>
    <w:rsid w:val="0011539C"/>
    <w:rsid w:val="00116B53"/>
    <w:rsid w:val="001174AD"/>
    <w:rsid w:val="0012184A"/>
    <w:rsid w:val="00121D79"/>
    <w:rsid w:val="001244B4"/>
    <w:rsid w:val="00124A08"/>
    <w:rsid w:val="00126609"/>
    <w:rsid w:val="00127A7A"/>
    <w:rsid w:val="00127EE1"/>
    <w:rsid w:val="00131262"/>
    <w:rsid w:val="0013638E"/>
    <w:rsid w:val="001365CA"/>
    <w:rsid w:val="0014005D"/>
    <w:rsid w:val="00143C85"/>
    <w:rsid w:val="00143D25"/>
    <w:rsid w:val="00144C56"/>
    <w:rsid w:val="00145172"/>
    <w:rsid w:val="0014711A"/>
    <w:rsid w:val="00151789"/>
    <w:rsid w:val="00151D7B"/>
    <w:rsid w:val="00152973"/>
    <w:rsid w:val="0015352E"/>
    <w:rsid w:val="00153705"/>
    <w:rsid w:val="00154B28"/>
    <w:rsid w:val="00163176"/>
    <w:rsid w:val="00167944"/>
    <w:rsid w:val="00167A11"/>
    <w:rsid w:val="00167DF1"/>
    <w:rsid w:val="001710CE"/>
    <w:rsid w:val="00171E89"/>
    <w:rsid w:val="001742A0"/>
    <w:rsid w:val="00175651"/>
    <w:rsid w:val="00175A77"/>
    <w:rsid w:val="00175B07"/>
    <w:rsid w:val="00175CA7"/>
    <w:rsid w:val="001763E6"/>
    <w:rsid w:val="001765DC"/>
    <w:rsid w:val="00176A42"/>
    <w:rsid w:val="00181B63"/>
    <w:rsid w:val="00183E4C"/>
    <w:rsid w:val="00186E0E"/>
    <w:rsid w:val="00186E26"/>
    <w:rsid w:val="00187F23"/>
    <w:rsid w:val="00192A9F"/>
    <w:rsid w:val="00192F72"/>
    <w:rsid w:val="00193092"/>
    <w:rsid w:val="0019311F"/>
    <w:rsid w:val="00194E80"/>
    <w:rsid w:val="0019538F"/>
    <w:rsid w:val="00197922"/>
    <w:rsid w:val="00197DA0"/>
    <w:rsid w:val="001A0575"/>
    <w:rsid w:val="001A31F3"/>
    <w:rsid w:val="001A3DF7"/>
    <w:rsid w:val="001A425E"/>
    <w:rsid w:val="001A4D2F"/>
    <w:rsid w:val="001A5C0E"/>
    <w:rsid w:val="001B0E73"/>
    <w:rsid w:val="001B2727"/>
    <w:rsid w:val="001B383F"/>
    <w:rsid w:val="001B3A0A"/>
    <w:rsid w:val="001B4BEC"/>
    <w:rsid w:val="001B53B0"/>
    <w:rsid w:val="001B554A"/>
    <w:rsid w:val="001B5D92"/>
    <w:rsid w:val="001C0C20"/>
    <w:rsid w:val="001C1451"/>
    <w:rsid w:val="001C39B5"/>
    <w:rsid w:val="001C4245"/>
    <w:rsid w:val="001C52DE"/>
    <w:rsid w:val="001C681C"/>
    <w:rsid w:val="001D0433"/>
    <w:rsid w:val="001D1DF4"/>
    <w:rsid w:val="001D2B68"/>
    <w:rsid w:val="001D2F65"/>
    <w:rsid w:val="001D312D"/>
    <w:rsid w:val="001D4360"/>
    <w:rsid w:val="001E0287"/>
    <w:rsid w:val="001E098D"/>
    <w:rsid w:val="001E12C6"/>
    <w:rsid w:val="001E3214"/>
    <w:rsid w:val="001E3C76"/>
    <w:rsid w:val="001E483F"/>
    <w:rsid w:val="001E6AE2"/>
    <w:rsid w:val="001F1E17"/>
    <w:rsid w:val="001F261B"/>
    <w:rsid w:val="001F2A31"/>
    <w:rsid w:val="001F329E"/>
    <w:rsid w:val="001F69CA"/>
    <w:rsid w:val="002000E4"/>
    <w:rsid w:val="002022DA"/>
    <w:rsid w:val="00202736"/>
    <w:rsid w:val="00203B01"/>
    <w:rsid w:val="00203EF1"/>
    <w:rsid w:val="00204054"/>
    <w:rsid w:val="00204DED"/>
    <w:rsid w:val="00205B8F"/>
    <w:rsid w:val="00211237"/>
    <w:rsid w:val="002136E4"/>
    <w:rsid w:val="002173ED"/>
    <w:rsid w:val="002178F9"/>
    <w:rsid w:val="002204D1"/>
    <w:rsid w:val="00223369"/>
    <w:rsid w:val="00223761"/>
    <w:rsid w:val="00224C9E"/>
    <w:rsid w:val="0022724C"/>
    <w:rsid w:val="00232B37"/>
    <w:rsid w:val="0023326A"/>
    <w:rsid w:val="00236A4A"/>
    <w:rsid w:val="0024027F"/>
    <w:rsid w:val="00240924"/>
    <w:rsid w:val="00246C4C"/>
    <w:rsid w:val="00250F97"/>
    <w:rsid w:val="00251453"/>
    <w:rsid w:val="00252B66"/>
    <w:rsid w:val="00255341"/>
    <w:rsid w:val="0025594E"/>
    <w:rsid w:val="002569E5"/>
    <w:rsid w:val="00257BF8"/>
    <w:rsid w:val="00260F16"/>
    <w:rsid w:val="00261FD9"/>
    <w:rsid w:val="002628A9"/>
    <w:rsid w:val="002647F7"/>
    <w:rsid w:val="00265D77"/>
    <w:rsid w:val="00265E89"/>
    <w:rsid w:val="00266A54"/>
    <w:rsid w:val="00266B71"/>
    <w:rsid w:val="0027092F"/>
    <w:rsid w:val="0027212F"/>
    <w:rsid w:val="00273378"/>
    <w:rsid w:val="002740FB"/>
    <w:rsid w:val="002750C1"/>
    <w:rsid w:val="0027599E"/>
    <w:rsid w:val="002778E6"/>
    <w:rsid w:val="00277E67"/>
    <w:rsid w:val="00283A10"/>
    <w:rsid w:val="0028656E"/>
    <w:rsid w:val="002901DB"/>
    <w:rsid w:val="00291B22"/>
    <w:rsid w:val="00292009"/>
    <w:rsid w:val="00293C0C"/>
    <w:rsid w:val="00294112"/>
    <w:rsid w:val="00294CF7"/>
    <w:rsid w:val="002968E4"/>
    <w:rsid w:val="00296AB5"/>
    <w:rsid w:val="002971C5"/>
    <w:rsid w:val="002A0864"/>
    <w:rsid w:val="002A3E01"/>
    <w:rsid w:val="002A47F2"/>
    <w:rsid w:val="002A4CF6"/>
    <w:rsid w:val="002A7281"/>
    <w:rsid w:val="002B0A48"/>
    <w:rsid w:val="002B2CE3"/>
    <w:rsid w:val="002B3399"/>
    <w:rsid w:val="002B3F15"/>
    <w:rsid w:val="002B4A49"/>
    <w:rsid w:val="002C027E"/>
    <w:rsid w:val="002C0331"/>
    <w:rsid w:val="002C0814"/>
    <w:rsid w:val="002C0E1E"/>
    <w:rsid w:val="002C101D"/>
    <w:rsid w:val="002C1767"/>
    <w:rsid w:val="002C3510"/>
    <w:rsid w:val="002C41CC"/>
    <w:rsid w:val="002C45B0"/>
    <w:rsid w:val="002C646D"/>
    <w:rsid w:val="002D1E03"/>
    <w:rsid w:val="002D47EC"/>
    <w:rsid w:val="002E0838"/>
    <w:rsid w:val="002E0D89"/>
    <w:rsid w:val="002E0DA7"/>
    <w:rsid w:val="002E21B9"/>
    <w:rsid w:val="002E44FA"/>
    <w:rsid w:val="002E4F13"/>
    <w:rsid w:val="002E577D"/>
    <w:rsid w:val="002E6DDD"/>
    <w:rsid w:val="002E7F38"/>
    <w:rsid w:val="002F3A10"/>
    <w:rsid w:val="002F465E"/>
    <w:rsid w:val="0030132C"/>
    <w:rsid w:val="00301BE4"/>
    <w:rsid w:val="00301F9C"/>
    <w:rsid w:val="00302CDE"/>
    <w:rsid w:val="0030302E"/>
    <w:rsid w:val="00303677"/>
    <w:rsid w:val="00304911"/>
    <w:rsid w:val="003050B9"/>
    <w:rsid w:val="0031063F"/>
    <w:rsid w:val="00310862"/>
    <w:rsid w:val="003122BA"/>
    <w:rsid w:val="00314793"/>
    <w:rsid w:val="003155AC"/>
    <w:rsid w:val="00315D14"/>
    <w:rsid w:val="0032209B"/>
    <w:rsid w:val="00322363"/>
    <w:rsid w:val="00327232"/>
    <w:rsid w:val="003278B4"/>
    <w:rsid w:val="003307DF"/>
    <w:rsid w:val="003308C6"/>
    <w:rsid w:val="0033116E"/>
    <w:rsid w:val="00331D0B"/>
    <w:rsid w:val="00332B92"/>
    <w:rsid w:val="00333DE3"/>
    <w:rsid w:val="00334BB6"/>
    <w:rsid w:val="00334E56"/>
    <w:rsid w:val="00335697"/>
    <w:rsid w:val="00336D83"/>
    <w:rsid w:val="00341C67"/>
    <w:rsid w:val="00342748"/>
    <w:rsid w:val="00344463"/>
    <w:rsid w:val="00347A43"/>
    <w:rsid w:val="00350251"/>
    <w:rsid w:val="00350615"/>
    <w:rsid w:val="00351B3B"/>
    <w:rsid w:val="00352912"/>
    <w:rsid w:val="00354DE0"/>
    <w:rsid w:val="0036030F"/>
    <w:rsid w:val="0036097B"/>
    <w:rsid w:val="003614C5"/>
    <w:rsid w:val="003629C9"/>
    <w:rsid w:val="00362CFC"/>
    <w:rsid w:val="00362ED3"/>
    <w:rsid w:val="0036485E"/>
    <w:rsid w:val="0036531C"/>
    <w:rsid w:val="00365F15"/>
    <w:rsid w:val="00366924"/>
    <w:rsid w:val="00367ACD"/>
    <w:rsid w:val="0037280E"/>
    <w:rsid w:val="00372828"/>
    <w:rsid w:val="00373221"/>
    <w:rsid w:val="00377C73"/>
    <w:rsid w:val="00383748"/>
    <w:rsid w:val="003853B3"/>
    <w:rsid w:val="003861C5"/>
    <w:rsid w:val="00390225"/>
    <w:rsid w:val="003902D0"/>
    <w:rsid w:val="003927AE"/>
    <w:rsid w:val="00392915"/>
    <w:rsid w:val="00397AD3"/>
    <w:rsid w:val="00397BC3"/>
    <w:rsid w:val="00397FE6"/>
    <w:rsid w:val="003A07C3"/>
    <w:rsid w:val="003A255B"/>
    <w:rsid w:val="003A461C"/>
    <w:rsid w:val="003A62A6"/>
    <w:rsid w:val="003A73D9"/>
    <w:rsid w:val="003B2700"/>
    <w:rsid w:val="003B6C97"/>
    <w:rsid w:val="003B7C84"/>
    <w:rsid w:val="003C1B22"/>
    <w:rsid w:val="003C201E"/>
    <w:rsid w:val="003C23E3"/>
    <w:rsid w:val="003C3787"/>
    <w:rsid w:val="003C3CF2"/>
    <w:rsid w:val="003C409B"/>
    <w:rsid w:val="003C4F55"/>
    <w:rsid w:val="003D6FAE"/>
    <w:rsid w:val="003E18EF"/>
    <w:rsid w:val="003E2315"/>
    <w:rsid w:val="003E3EA3"/>
    <w:rsid w:val="003E47C6"/>
    <w:rsid w:val="003E4A69"/>
    <w:rsid w:val="003E596D"/>
    <w:rsid w:val="003F43D1"/>
    <w:rsid w:val="003F4ED7"/>
    <w:rsid w:val="003F570C"/>
    <w:rsid w:val="003F679C"/>
    <w:rsid w:val="003F7426"/>
    <w:rsid w:val="003F76D7"/>
    <w:rsid w:val="00400592"/>
    <w:rsid w:val="00400AE3"/>
    <w:rsid w:val="0040163B"/>
    <w:rsid w:val="00404808"/>
    <w:rsid w:val="0040564D"/>
    <w:rsid w:val="00405BF6"/>
    <w:rsid w:val="004063A2"/>
    <w:rsid w:val="00407ADA"/>
    <w:rsid w:val="00410D9C"/>
    <w:rsid w:val="00410E16"/>
    <w:rsid w:val="0041160B"/>
    <w:rsid w:val="004119BD"/>
    <w:rsid w:val="004157B9"/>
    <w:rsid w:val="00417A19"/>
    <w:rsid w:val="00417E71"/>
    <w:rsid w:val="00420D5A"/>
    <w:rsid w:val="00422494"/>
    <w:rsid w:val="004238C3"/>
    <w:rsid w:val="004248DD"/>
    <w:rsid w:val="00424C1A"/>
    <w:rsid w:val="00425A0B"/>
    <w:rsid w:val="004274CE"/>
    <w:rsid w:val="00431652"/>
    <w:rsid w:val="00431B02"/>
    <w:rsid w:val="00432C1A"/>
    <w:rsid w:val="00433DF5"/>
    <w:rsid w:val="00433F22"/>
    <w:rsid w:val="00434349"/>
    <w:rsid w:val="00435EB7"/>
    <w:rsid w:val="0043693B"/>
    <w:rsid w:val="004405EE"/>
    <w:rsid w:val="0044564A"/>
    <w:rsid w:val="004465C5"/>
    <w:rsid w:val="0044702B"/>
    <w:rsid w:val="00447BE0"/>
    <w:rsid w:val="00450874"/>
    <w:rsid w:val="00450E2C"/>
    <w:rsid w:val="00452B7B"/>
    <w:rsid w:val="004540B1"/>
    <w:rsid w:val="0045424E"/>
    <w:rsid w:val="00455F49"/>
    <w:rsid w:val="004576C7"/>
    <w:rsid w:val="00457A63"/>
    <w:rsid w:val="00457AB1"/>
    <w:rsid w:val="00460A1F"/>
    <w:rsid w:val="00461E70"/>
    <w:rsid w:val="00462CA9"/>
    <w:rsid w:val="004640DE"/>
    <w:rsid w:val="00464531"/>
    <w:rsid w:val="00465D0D"/>
    <w:rsid w:val="004660FD"/>
    <w:rsid w:val="00466ED9"/>
    <w:rsid w:val="004674D5"/>
    <w:rsid w:val="00472679"/>
    <w:rsid w:val="00472C46"/>
    <w:rsid w:val="00476BE3"/>
    <w:rsid w:val="004770C0"/>
    <w:rsid w:val="00480CA4"/>
    <w:rsid w:val="004820D8"/>
    <w:rsid w:val="00482A2A"/>
    <w:rsid w:val="00484532"/>
    <w:rsid w:val="004853E9"/>
    <w:rsid w:val="00485413"/>
    <w:rsid w:val="004900DA"/>
    <w:rsid w:val="0049059A"/>
    <w:rsid w:val="004909F8"/>
    <w:rsid w:val="004926E1"/>
    <w:rsid w:val="00493172"/>
    <w:rsid w:val="00495212"/>
    <w:rsid w:val="004A0C34"/>
    <w:rsid w:val="004A0DE2"/>
    <w:rsid w:val="004A20B9"/>
    <w:rsid w:val="004A254E"/>
    <w:rsid w:val="004A2A6B"/>
    <w:rsid w:val="004A2AF4"/>
    <w:rsid w:val="004A493B"/>
    <w:rsid w:val="004A4AA4"/>
    <w:rsid w:val="004A4B9E"/>
    <w:rsid w:val="004A4F8E"/>
    <w:rsid w:val="004A6945"/>
    <w:rsid w:val="004A7182"/>
    <w:rsid w:val="004A7258"/>
    <w:rsid w:val="004B106E"/>
    <w:rsid w:val="004B1500"/>
    <w:rsid w:val="004B230F"/>
    <w:rsid w:val="004B41E1"/>
    <w:rsid w:val="004B49A4"/>
    <w:rsid w:val="004B7326"/>
    <w:rsid w:val="004C4DE5"/>
    <w:rsid w:val="004D0EC8"/>
    <w:rsid w:val="004D3006"/>
    <w:rsid w:val="004D407A"/>
    <w:rsid w:val="004D4A20"/>
    <w:rsid w:val="004D6261"/>
    <w:rsid w:val="004D6CE9"/>
    <w:rsid w:val="004E38D7"/>
    <w:rsid w:val="004E3F3B"/>
    <w:rsid w:val="004E4588"/>
    <w:rsid w:val="004E4643"/>
    <w:rsid w:val="004E52B4"/>
    <w:rsid w:val="004E601E"/>
    <w:rsid w:val="004F0C18"/>
    <w:rsid w:val="004F3927"/>
    <w:rsid w:val="004F3954"/>
    <w:rsid w:val="004F5110"/>
    <w:rsid w:val="004F5776"/>
    <w:rsid w:val="0050078D"/>
    <w:rsid w:val="00502250"/>
    <w:rsid w:val="005031BF"/>
    <w:rsid w:val="005036A2"/>
    <w:rsid w:val="005036D3"/>
    <w:rsid w:val="005055BC"/>
    <w:rsid w:val="00505FBB"/>
    <w:rsid w:val="005060DF"/>
    <w:rsid w:val="005109A3"/>
    <w:rsid w:val="00512419"/>
    <w:rsid w:val="005132B9"/>
    <w:rsid w:val="005140A7"/>
    <w:rsid w:val="00516A94"/>
    <w:rsid w:val="0052011A"/>
    <w:rsid w:val="0052033A"/>
    <w:rsid w:val="00520F43"/>
    <w:rsid w:val="005238CC"/>
    <w:rsid w:val="00523E59"/>
    <w:rsid w:val="00526918"/>
    <w:rsid w:val="0053015A"/>
    <w:rsid w:val="00530AFC"/>
    <w:rsid w:val="00534A13"/>
    <w:rsid w:val="00536AAA"/>
    <w:rsid w:val="00536C0B"/>
    <w:rsid w:val="00542D95"/>
    <w:rsid w:val="005434C0"/>
    <w:rsid w:val="00545A51"/>
    <w:rsid w:val="00551875"/>
    <w:rsid w:val="005521E6"/>
    <w:rsid w:val="00555A46"/>
    <w:rsid w:val="00555FB0"/>
    <w:rsid w:val="005623C8"/>
    <w:rsid w:val="0056354E"/>
    <w:rsid w:val="00565106"/>
    <w:rsid w:val="00565A0F"/>
    <w:rsid w:val="00570C4B"/>
    <w:rsid w:val="00571800"/>
    <w:rsid w:val="005719FA"/>
    <w:rsid w:val="00572DCE"/>
    <w:rsid w:val="00573E11"/>
    <w:rsid w:val="005755B0"/>
    <w:rsid w:val="00575E3D"/>
    <w:rsid w:val="005804C9"/>
    <w:rsid w:val="00581673"/>
    <w:rsid w:val="0058284E"/>
    <w:rsid w:val="00583424"/>
    <w:rsid w:val="00583F2D"/>
    <w:rsid w:val="0058702C"/>
    <w:rsid w:val="00587C4D"/>
    <w:rsid w:val="00590203"/>
    <w:rsid w:val="005911E8"/>
    <w:rsid w:val="0059295F"/>
    <w:rsid w:val="00593307"/>
    <w:rsid w:val="0059440A"/>
    <w:rsid w:val="00595039"/>
    <w:rsid w:val="00595D69"/>
    <w:rsid w:val="005A0DC5"/>
    <w:rsid w:val="005A1DA1"/>
    <w:rsid w:val="005A2224"/>
    <w:rsid w:val="005A3D8C"/>
    <w:rsid w:val="005A3EDA"/>
    <w:rsid w:val="005A51EE"/>
    <w:rsid w:val="005A53B8"/>
    <w:rsid w:val="005A68D4"/>
    <w:rsid w:val="005B0D8B"/>
    <w:rsid w:val="005B4948"/>
    <w:rsid w:val="005B4E86"/>
    <w:rsid w:val="005B78D1"/>
    <w:rsid w:val="005C0D22"/>
    <w:rsid w:val="005C29A4"/>
    <w:rsid w:val="005C5C31"/>
    <w:rsid w:val="005C6BC1"/>
    <w:rsid w:val="005D25C9"/>
    <w:rsid w:val="005D4096"/>
    <w:rsid w:val="005D4488"/>
    <w:rsid w:val="005D51E9"/>
    <w:rsid w:val="005D67CF"/>
    <w:rsid w:val="005E00E8"/>
    <w:rsid w:val="005E021C"/>
    <w:rsid w:val="005E1934"/>
    <w:rsid w:val="005E2366"/>
    <w:rsid w:val="005E33AD"/>
    <w:rsid w:val="005E3AA1"/>
    <w:rsid w:val="005E4C21"/>
    <w:rsid w:val="005E4EE0"/>
    <w:rsid w:val="005E4EF5"/>
    <w:rsid w:val="005E5750"/>
    <w:rsid w:val="005E633A"/>
    <w:rsid w:val="005F0CA2"/>
    <w:rsid w:val="005F3B74"/>
    <w:rsid w:val="005F5509"/>
    <w:rsid w:val="005F5D3A"/>
    <w:rsid w:val="005F6FD4"/>
    <w:rsid w:val="00600E83"/>
    <w:rsid w:val="006018DE"/>
    <w:rsid w:val="00603404"/>
    <w:rsid w:val="00605194"/>
    <w:rsid w:val="00613DE0"/>
    <w:rsid w:val="00614043"/>
    <w:rsid w:val="006160D9"/>
    <w:rsid w:val="00617177"/>
    <w:rsid w:val="00617CDE"/>
    <w:rsid w:val="006247DC"/>
    <w:rsid w:val="006253D2"/>
    <w:rsid w:val="00626F37"/>
    <w:rsid w:val="0062702A"/>
    <w:rsid w:val="0063295B"/>
    <w:rsid w:val="00634502"/>
    <w:rsid w:val="00637AC8"/>
    <w:rsid w:val="00637F2F"/>
    <w:rsid w:val="006418D7"/>
    <w:rsid w:val="006425F3"/>
    <w:rsid w:val="00642E0B"/>
    <w:rsid w:val="006467CB"/>
    <w:rsid w:val="0065093D"/>
    <w:rsid w:val="0065114F"/>
    <w:rsid w:val="00651592"/>
    <w:rsid w:val="00651E4F"/>
    <w:rsid w:val="006525B0"/>
    <w:rsid w:val="006530F9"/>
    <w:rsid w:val="006609CE"/>
    <w:rsid w:val="00662919"/>
    <w:rsid w:val="006642E7"/>
    <w:rsid w:val="0066486F"/>
    <w:rsid w:val="00665058"/>
    <w:rsid w:val="0066534C"/>
    <w:rsid w:val="00665848"/>
    <w:rsid w:val="00667B67"/>
    <w:rsid w:val="00672B8D"/>
    <w:rsid w:val="00674449"/>
    <w:rsid w:val="00674C59"/>
    <w:rsid w:val="006751CE"/>
    <w:rsid w:val="00680416"/>
    <w:rsid w:val="00680A81"/>
    <w:rsid w:val="00680DC4"/>
    <w:rsid w:val="00682CFD"/>
    <w:rsid w:val="006848F3"/>
    <w:rsid w:val="00685A6D"/>
    <w:rsid w:val="0069249F"/>
    <w:rsid w:val="006939D2"/>
    <w:rsid w:val="00694865"/>
    <w:rsid w:val="00694CE9"/>
    <w:rsid w:val="00695632"/>
    <w:rsid w:val="00696561"/>
    <w:rsid w:val="00696ABF"/>
    <w:rsid w:val="0069756D"/>
    <w:rsid w:val="00697C1C"/>
    <w:rsid w:val="006A18CF"/>
    <w:rsid w:val="006A1F19"/>
    <w:rsid w:val="006A2CA7"/>
    <w:rsid w:val="006A3100"/>
    <w:rsid w:val="006A3AD7"/>
    <w:rsid w:val="006A4B6A"/>
    <w:rsid w:val="006A5BEE"/>
    <w:rsid w:val="006A699D"/>
    <w:rsid w:val="006A7025"/>
    <w:rsid w:val="006A7628"/>
    <w:rsid w:val="006A7879"/>
    <w:rsid w:val="006B06A7"/>
    <w:rsid w:val="006B06C4"/>
    <w:rsid w:val="006B1070"/>
    <w:rsid w:val="006B1A88"/>
    <w:rsid w:val="006B2328"/>
    <w:rsid w:val="006B2B64"/>
    <w:rsid w:val="006B4D2A"/>
    <w:rsid w:val="006B52BA"/>
    <w:rsid w:val="006C4C71"/>
    <w:rsid w:val="006C5B0F"/>
    <w:rsid w:val="006D0A0E"/>
    <w:rsid w:val="006D0EC7"/>
    <w:rsid w:val="006D16C8"/>
    <w:rsid w:val="006D1A2B"/>
    <w:rsid w:val="006D1CAA"/>
    <w:rsid w:val="006D2100"/>
    <w:rsid w:val="006D296D"/>
    <w:rsid w:val="006D2F39"/>
    <w:rsid w:val="006D316B"/>
    <w:rsid w:val="006D6539"/>
    <w:rsid w:val="006E413C"/>
    <w:rsid w:val="006E5EA7"/>
    <w:rsid w:val="006E75A6"/>
    <w:rsid w:val="006F1EA6"/>
    <w:rsid w:val="006F3A22"/>
    <w:rsid w:val="006F57E9"/>
    <w:rsid w:val="00703653"/>
    <w:rsid w:val="00703ADB"/>
    <w:rsid w:val="00705E71"/>
    <w:rsid w:val="00707158"/>
    <w:rsid w:val="00710432"/>
    <w:rsid w:val="00716617"/>
    <w:rsid w:val="00720473"/>
    <w:rsid w:val="00720D43"/>
    <w:rsid w:val="00721A9F"/>
    <w:rsid w:val="00733A8F"/>
    <w:rsid w:val="00734823"/>
    <w:rsid w:val="00735121"/>
    <w:rsid w:val="00735F91"/>
    <w:rsid w:val="00740815"/>
    <w:rsid w:val="00742914"/>
    <w:rsid w:val="00742E7E"/>
    <w:rsid w:val="00745417"/>
    <w:rsid w:val="00745DF1"/>
    <w:rsid w:val="0075053C"/>
    <w:rsid w:val="007517F8"/>
    <w:rsid w:val="00754692"/>
    <w:rsid w:val="00756E0A"/>
    <w:rsid w:val="0076086D"/>
    <w:rsid w:val="0076239C"/>
    <w:rsid w:val="007626B0"/>
    <w:rsid w:val="007653EB"/>
    <w:rsid w:val="0076582E"/>
    <w:rsid w:val="00765C6C"/>
    <w:rsid w:val="0076656C"/>
    <w:rsid w:val="00771149"/>
    <w:rsid w:val="00771B30"/>
    <w:rsid w:val="007727E5"/>
    <w:rsid w:val="007728EC"/>
    <w:rsid w:val="00774581"/>
    <w:rsid w:val="007772B3"/>
    <w:rsid w:val="007774AC"/>
    <w:rsid w:val="00780472"/>
    <w:rsid w:val="00781CAF"/>
    <w:rsid w:val="0078582F"/>
    <w:rsid w:val="0078598B"/>
    <w:rsid w:val="007904ED"/>
    <w:rsid w:val="0079397B"/>
    <w:rsid w:val="00796971"/>
    <w:rsid w:val="0079731B"/>
    <w:rsid w:val="007978F9"/>
    <w:rsid w:val="007A1023"/>
    <w:rsid w:val="007A2B87"/>
    <w:rsid w:val="007A6A05"/>
    <w:rsid w:val="007A6A93"/>
    <w:rsid w:val="007B6208"/>
    <w:rsid w:val="007B6CA1"/>
    <w:rsid w:val="007C19BD"/>
    <w:rsid w:val="007C1EB7"/>
    <w:rsid w:val="007C29B8"/>
    <w:rsid w:val="007C2B1B"/>
    <w:rsid w:val="007C3053"/>
    <w:rsid w:val="007C35CC"/>
    <w:rsid w:val="007C79B5"/>
    <w:rsid w:val="007D0080"/>
    <w:rsid w:val="007D1170"/>
    <w:rsid w:val="007D3C99"/>
    <w:rsid w:val="007D45A9"/>
    <w:rsid w:val="007D55FE"/>
    <w:rsid w:val="007D5E4B"/>
    <w:rsid w:val="007D640C"/>
    <w:rsid w:val="007E20F7"/>
    <w:rsid w:val="007E40F2"/>
    <w:rsid w:val="007E4587"/>
    <w:rsid w:val="007E4C36"/>
    <w:rsid w:val="007E4CDF"/>
    <w:rsid w:val="007E6971"/>
    <w:rsid w:val="007E7087"/>
    <w:rsid w:val="007E7D6F"/>
    <w:rsid w:val="007F17EB"/>
    <w:rsid w:val="007F1E00"/>
    <w:rsid w:val="007F40E6"/>
    <w:rsid w:val="007F7089"/>
    <w:rsid w:val="007F71E6"/>
    <w:rsid w:val="00800B1A"/>
    <w:rsid w:val="008016EC"/>
    <w:rsid w:val="008017E3"/>
    <w:rsid w:val="008028C5"/>
    <w:rsid w:val="00802F54"/>
    <w:rsid w:val="008039BC"/>
    <w:rsid w:val="008074D7"/>
    <w:rsid w:val="008102B2"/>
    <w:rsid w:val="008134C9"/>
    <w:rsid w:val="00813A24"/>
    <w:rsid w:val="00820076"/>
    <w:rsid w:val="00820AA8"/>
    <w:rsid w:val="0082128F"/>
    <w:rsid w:val="008219EC"/>
    <w:rsid w:val="00821FD4"/>
    <w:rsid w:val="00822147"/>
    <w:rsid w:val="00823572"/>
    <w:rsid w:val="008238C7"/>
    <w:rsid w:val="008240E5"/>
    <w:rsid w:val="00824213"/>
    <w:rsid w:val="008245F7"/>
    <w:rsid w:val="00832FF4"/>
    <w:rsid w:val="00833712"/>
    <w:rsid w:val="00834D73"/>
    <w:rsid w:val="008400C8"/>
    <w:rsid w:val="0084036C"/>
    <w:rsid w:val="00840CDF"/>
    <w:rsid w:val="00841D9B"/>
    <w:rsid w:val="00841E60"/>
    <w:rsid w:val="00843B68"/>
    <w:rsid w:val="00843D6B"/>
    <w:rsid w:val="00846966"/>
    <w:rsid w:val="008469C7"/>
    <w:rsid w:val="00851346"/>
    <w:rsid w:val="0085325E"/>
    <w:rsid w:val="0085486E"/>
    <w:rsid w:val="00855E9E"/>
    <w:rsid w:val="00855F2E"/>
    <w:rsid w:val="008562B7"/>
    <w:rsid w:val="00857652"/>
    <w:rsid w:val="008606D0"/>
    <w:rsid w:val="00860C55"/>
    <w:rsid w:val="008615DC"/>
    <w:rsid w:val="008629EE"/>
    <w:rsid w:val="00863B18"/>
    <w:rsid w:val="00864EBC"/>
    <w:rsid w:val="00866422"/>
    <w:rsid w:val="008669E4"/>
    <w:rsid w:val="008716D1"/>
    <w:rsid w:val="008717CC"/>
    <w:rsid w:val="00872D02"/>
    <w:rsid w:val="00880FCF"/>
    <w:rsid w:val="008821FA"/>
    <w:rsid w:val="00882470"/>
    <w:rsid w:val="00883799"/>
    <w:rsid w:val="00884551"/>
    <w:rsid w:val="0088497B"/>
    <w:rsid w:val="00886791"/>
    <w:rsid w:val="00887F5A"/>
    <w:rsid w:val="008916D9"/>
    <w:rsid w:val="008918C8"/>
    <w:rsid w:val="0089231B"/>
    <w:rsid w:val="00894818"/>
    <w:rsid w:val="00894DE9"/>
    <w:rsid w:val="00895345"/>
    <w:rsid w:val="00895C52"/>
    <w:rsid w:val="00897ADD"/>
    <w:rsid w:val="008A17FB"/>
    <w:rsid w:val="008A65A4"/>
    <w:rsid w:val="008A6E7F"/>
    <w:rsid w:val="008B0001"/>
    <w:rsid w:val="008B2903"/>
    <w:rsid w:val="008B32ED"/>
    <w:rsid w:val="008B73C4"/>
    <w:rsid w:val="008C3E2D"/>
    <w:rsid w:val="008C3EC6"/>
    <w:rsid w:val="008C701D"/>
    <w:rsid w:val="008D23B1"/>
    <w:rsid w:val="008D2C4A"/>
    <w:rsid w:val="008D2FB3"/>
    <w:rsid w:val="008D4F93"/>
    <w:rsid w:val="008D5930"/>
    <w:rsid w:val="008E16F4"/>
    <w:rsid w:val="008F1885"/>
    <w:rsid w:val="008F1B2C"/>
    <w:rsid w:val="008F20CA"/>
    <w:rsid w:val="008F220A"/>
    <w:rsid w:val="008F62DB"/>
    <w:rsid w:val="00900DA2"/>
    <w:rsid w:val="0090157A"/>
    <w:rsid w:val="009016FE"/>
    <w:rsid w:val="009025F0"/>
    <w:rsid w:val="009031AF"/>
    <w:rsid w:val="00903C9E"/>
    <w:rsid w:val="00904ECD"/>
    <w:rsid w:val="00910547"/>
    <w:rsid w:val="0091058F"/>
    <w:rsid w:val="00912043"/>
    <w:rsid w:val="009127AB"/>
    <w:rsid w:val="00912A8A"/>
    <w:rsid w:val="00913AF1"/>
    <w:rsid w:val="009148E3"/>
    <w:rsid w:val="009161F3"/>
    <w:rsid w:val="00920CE3"/>
    <w:rsid w:val="00921F1B"/>
    <w:rsid w:val="009220EE"/>
    <w:rsid w:val="00922406"/>
    <w:rsid w:val="009224FA"/>
    <w:rsid w:val="00924B1F"/>
    <w:rsid w:val="00930CC7"/>
    <w:rsid w:val="00931490"/>
    <w:rsid w:val="009351C0"/>
    <w:rsid w:val="009367EB"/>
    <w:rsid w:val="00940401"/>
    <w:rsid w:val="009423E1"/>
    <w:rsid w:val="00942D88"/>
    <w:rsid w:val="009432A8"/>
    <w:rsid w:val="00943D37"/>
    <w:rsid w:val="00944BEA"/>
    <w:rsid w:val="0094627E"/>
    <w:rsid w:val="00950A42"/>
    <w:rsid w:val="00951513"/>
    <w:rsid w:val="0095407C"/>
    <w:rsid w:val="00955674"/>
    <w:rsid w:val="009558A6"/>
    <w:rsid w:val="00955EF5"/>
    <w:rsid w:val="0095731F"/>
    <w:rsid w:val="00957722"/>
    <w:rsid w:val="00961086"/>
    <w:rsid w:val="009630C4"/>
    <w:rsid w:val="0096562F"/>
    <w:rsid w:val="00966A61"/>
    <w:rsid w:val="00967888"/>
    <w:rsid w:val="00967C26"/>
    <w:rsid w:val="00967CE8"/>
    <w:rsid w:val="009712FC"/>
    <w:rsid w:val="00971F9E"/>
    <w:rsid w:val="00972F52"/>
    <w:rsid w:val="0097300A"/>
    <w:rsid w:val="00973AF7"/>
    <w:rsid w:val="00973FC8"/>
    <w:rsid w:val="009743EB"/>
    <w:rsid w:val="00974664"/>
    <w:rsid w:val="009821E5"/>
    <w:rsid w:val="009847DE"/>
    <w:rsid w:val="00984C80"/>
    <w:rsid w:val="00987A29"/>
    <w:rsid w:val="00987B41"/>
    <w:rsid w:val="009921B2"/>
    <w:rsid w:val="009A07FF"/>
    <w:rsid w:val="009A0E61"/>
    <w:rsid w:val="009A4630"/>
    <w:rsid w:val="009A70DC"/>
    <w:rsid w:val="009B02AE"/>
    <w:rsid w:val="009B0560"/>
    <w:rsid w:val="009B4E34"/>
    <w:rsid w:val="009B6254"/>
    <w:rsid w:val="009B75D5"/>
    <w:rsid w:val="009C070F"/>
    <w:rsid w:val="009C273B"/>
    <w:rsid w:val="009C27FC"/>
    <w:rsid w:val="009C2B7F"/>
    <w:rsid w:val="009C4B00"/>
    <w:rsid w:val="009C5C22"/>
    <w:rsid w:val="009C709A"/>
    <w:rsid w:val="009C7A2A"/>
    <w:rsid w:val="009D07B8"/>
    <w:rsid w:val="009D1C66"/>
    <w:rsid w:val="009D22C3"/>
    <w:rsid w:val="009D3416"/>
    <w:rsid w:val="009D3D41"/>
    <w:rsid w:val="009D3DFA"/>
    <w:rsid w:val="009D6C93"/>
    <w:rsid w:val="009D7146"/>
    <w:rsid w:val="009E1D06"/>
    <w:rsid w:val="009E4A2D"/>
    <w:rsid w:val="009E4B3E"/>
    <w:rsid w:val="009E7607"/>
    <w:rsid w:val="009F31F3"/>
    <w:rsid w:val="009F36E8"/>
    <w:rsid w:val="00A00223"/>
    <w:rsid w:val="00A00A9C"/>
    <w:rsid w:val="00A01CE8"/>
    <w:rsid w:val="00A02FF7"/>
    <w:rsid w:val="00A03855"/>
    <w:rsid w:val="00A0407D"/>
    <w:rsid w:val="00A05A12"/>
    <w:rsid w:val="00A06835"/>
    <w:rsid w:val="00A100A7"/>
    <w:rsid w:val="00A1310A"/>
    <w:rsid w:val="00A134FF"/>
    <w:rsid w:val="00A1373A"/>
    <w:rsid w:val="00A2078B"/>
    <w:rsid w:val="00A2102F"/>
    <w:rsid w:val="00A2163A"/>
    <w:rsid w:val="00A23248"/>
    <w:rsid w:val="00A2404A"/>
    <w:rsid w:val="00A25C9C"/>
    <w:rsid w:val="00A273AF"/>
    <w:rsid w:val="00A2762B"/>
    <w:rsid w:val="00A30BA1"/>
    <w:rsid w:val="00A320CB"/>
    <w:rsid w:val="00A32BDB"/>
    <w:rsid w:val="00A33CA5"/>
    <w:rsid w:val="00A35B0F"/>
    <w:rsid w:val="00A35F4A"/>
    <w:rsid w:val="00A376BC"/>
    <w:rsid w:val="00A377CC"/>
    <w:rsid w:val="00A40E3F"/>
    <w:rsid w:val="00A416F2"/>
    <w:rsid w:val="00A4251D"/>
    <w:rsid w:val="00A4349E"/>
    <w:rsid w:val="00A43876"/>
    <w:rsid w:val="00A43A0F"/>
    <w:rsid w:val="00A448F7"/>
    <w:rsid w:val="00A45F3F"/>
    <w:rsid w:val="00A46C09"/>
    <w:rsid w:val="00A47EAC"/>
    <w:rsid w:val="00A5037D"/>
    <w:rsid w:val="00A51905"/>
    <w:rsid w:val="00A5209F"/>
    <w:rsid w:val="00A525FA"/>
    <w:rsid w:val="00A60E03"/>
    <w:rsid w:val="00A62D2C"/>
    <w:rsid w:val="00A63BA5"/>
    <w:rsid w:val="00A64DD0"/>
    <w:rsid w:val="00A652E4"/>
    <w:rsid w:val="00A677BF"/>
    <w:rsid w:val="00A71D55"/>
    <w:rsid w:val="00A73C00"/>
    <w:rsid w:val="00A76AF2"/>
    <w:rsid w:val="00A77231"/>
    <w:rsid w:val="00A812B9"/>
    <w:rsid w:val="00A81C87"/>
    <w:rsid w:val="00A83C46"/>
    <w:rsid w:val="00A84310"/>
    <w:rsid w:val="00A85844"/>
    <w:rsid w:val="00A8766E"/>
    <w:rsid w:val="00A87DB4"/>
    <w:rsid w:val="00A87F4F"/>
    <w:rsid w:val="00A90E78"/>
    <w:rsid w:val="00A91A9C"/>
    <w:rsid w:val="00A93245"/>
    <w:rsid w:val="00A948B2"/>
    <w:rsid w:val="00A949D0"/>
    <w:rsid w:val="00A972CF"/>
    <w:rsid w:val="00AA0220"/>
    <w:rsid w:val="00AA2302"/>
    <w:rsid w:val="00AA232D"/>
    <w:rsid w:val="00AA28E8"/>
    <w:rsid w:val="00AA2B56"/>
    <w:rsid w:val="00AA6794"/>
    <w:rsid w:val="00AA7343"/>
    <w:rsid w:val="00AB0586"/>
    <w:rsid w:val="00AB381F"/>
    <w:rsid w:val="00AB4DE5"/>
    <w:rsid w:val="00AB52A1"/>
    <w:rsid w:val="00AC09AC"/>
    <w:rsid w:val="00AC1BF5"/>
    <w:rsid w:val="00AC2683"/>
    <w:rsid w:val="00AC303A"/>
    <w:rsid w:val="00AC3A55"/>
    <w:rsid w:val="00AC3B3A"/>
    <w:rsid w:val="00AC45C1"/>
    <w:rsid w:val="00AD0885"/>
    <w:rsid w:val="00AD40F7"/>
    <w:rsid w:val="00AD42D7"/>
    <w:rsid w:val="00AD5B23"/>
    <w:rsid w:val="00AD6883"/>
    <w:rsid w:val="00AE0798"/>
    <w:rsid w:val="00AE1419"/>
    <w:rsid w:val="00AE315A"/>
    <w:rsid w:val="00AE3425"/>
    <w:rsid w:val="00AE3907"/>
    <w:rsid w:val="00AE7BDC"/>
    <w:rsid w:val="00AF01D2"/>
    <w:rsid w:val="00AF0E9E"/>
    <w:rsid w:val="00AF38E6"/>
    <w:rsid w:val="00AF4453"/>
    <w:rsid w:val="00AF5A88"/>
    <w:rsid w:val="00AF6A3E"/>
    <w:rsid w:val="00B01ACB"/>
    <w:rsid w:val="00B0312E"/>
    <w:rsid w:val="00B03F3D"/>
    <w:rsid w:val="00B05608"/>
    <w:rsid w:val="00B06200"/>
    <w:rsid w:val="00B076A8"/>
    <w:rsid w:val="00B11F05"/>
    <w:rsid w:val="00B11F0E"/>
    <w:rsid w:val="00B15265"/>
    <w:rsid w:val="00B17AB8"/>
    <w:rsid w:val="00B207D9"/>
    <w:rsid w:val="00B20A04"/>
    <w:rsid w:val="00B22F40"/>
    <w:rsid w:val="00B240AE"/>
    <w:rsid w:val="00B24BDF"/>
    <w:rsid w:val="00B25921"/>
    <w:rsid w:val="00B25E23"/>
    <w:rsid w:val="00B27411"/>
    <w:rsid w:val="00B27D0F"/>
    <w:rsid w:val="00B316FA"/>
    <w:rsid w:val="00B31F79"/>
    <w:rsid w:val="00B34FB0"/>
    <w:rsid w:val="00B35BB3"/>
    <w:rsid w:val="00B376BB"/>
    <w:rsid w:val="00B4174B"/>
    <w:rsid w:val="00B42A88"/>
    <w:rsid w:val="00B436AC"/>
    <w:rsid w:val="00B446C6"/>
    <w:rsid w:val="00B4525B"/>
    <w:rsid w:val="00B45770"/>
    <w:rsid w:val="00B45E33"/>
    <w:rsid w:val="00B53302"/>
    <w:rsid w:val="00B55B12"/>
    <w:rsid w:val="00B56026"/>
    <w:rsid w:val="00B60DE2"/>
    <w:rsid w:val="00B60E47"/>
    <w:rsid w:val="00B621C9"/>
    <w:rsid w:val="00B647DE"/>
    <w:rsid w:val="00B71000"/>
    <w:rsid w:val="00B713B0"/>
    <w:rsid w:val="00B725D8"/>
    <w:rsid w:val="00B74759"/>
    <w:rsid w:val="00B75164"/>
    <w:rsid w:val="00B773F7"/>
    <w:rsid w:val="00B82BC2"/>
    <w:rsid w:val="00B84CE4"/>
    <w:rsid w:val="00B8575A"/>
    <w:rsid w:val="00B85DE9"/>
    <w:rsid w:val="00B86A8E"/>
    <w:rsid w:val="00B9347E"/>
    <w:rsid w:val="00B935E9"/>
    <w:rsid w:val="00B9410D"/>
    <w:rsid w:val="00B949ED"/>
    <w:rsid w:val="00B9570E"/>
    <w:rsid w:val="00B9615F"/>
    <w:rsid w:val="00B96A0F"/>
    <w:rsid w:val="00B96DAB"/>
    <w:rsid w:val="00BA2823"/>
    <w:rsid w:val="00BA326D"/>
    <w:rsid w:val="00BA675D"/>
    <w:rsid w:val="00BA67F8"/>
    <w:rsid w:val="00BA69E5"/>
    <w:rsid w:val="00BB03D3"/>
    <w:rsid w:val="00BB3958"/>
    <w:rsid w:val="00BB62F6"/>
    <w:rsid w:val="00BC2E2F"/>
    <w:rsid w:val="00BC3A09"/>
    <w:rsid w:val="00BC6023"/>
    <w:rsid w:val="00BC682F"/>
    <w:rsid w:val="00BC6F94"/>
    <w:rsid w:val="00BD041B"/>
    <w:rsid w:val="00BD05C3"/>
    <w:rsid w:val="00BD0839"/>
    <w:rsid w:val="00BD10C4"/>
    <w:rsid w:val="00BD145B"/>
    <w:rsid w:val="00BE2CE6"/>
    <w:rsid w:val="00BE32BA"/>
    <w:rsid w:val="00BE393D"/>
    <w:rsid w:val="00BE4288"/>
    <w:rsid w:val="00BE4739"/>
    <w:rsid w:val="00BE6D6F"/>
    <w:rsid w:val="00BF0982"/>
    <w:rsid w:val="00BF20D5"/>
    <w:rsid w:val="00BF28AF"/>
    <w:rsid w:val="00BF2FD9"/>
    <w:rsid w:val="00BF55EF"/>
    <w:rsid w:val="00BF7EB7"/>
    <w:rsid w:val="00C00837"/>
    <w:rsid w:val="00C00872"/>
    <w:rsid w:val="00C00A72"/>
    <w:rsid w:val="00C00BAA"/>
    <w:rsid w:val="00C01D08"/>
    <w:rsid w:val="00C024A7"/>
    <w:rsid w:val="00C027D7"/>
    <w:rsid w:val="00C04AB2"/>
    <w:rsid w:val="00C0674D"/>
    <w:rsid w:val="00C10634"/>
    <w:rsid w:val="00C11CE0"/>
    <w:rsid w:val="00C12052"/>
    <w:rsid w:val="00C157C9"/>
    <w:rsid w:val="00C15CE4"/>
    <w:rsid w:val="00C20C89"/>
    <w:rsid w:val="00C22DF4"/>
    <w:rsid w:val="00C25179"/>
    <w:rsid w:val="00C25F76"/>
    <w:rsid w:val="00C26024"/>
    <w:rsid w:val="00C272B7"/>
    <w:rsid w:val="00C2738C"/>
    <w:rsid w:val="00C32632"/>
    <w:rsid w:val="00C33736"/>
    <w:rsid w:val="00C3402A"/>
    <w:rsid w:val="00C34C08"/>
    <w:rsid w:val="00C350D7"/>
    <w:rsid w:val="00C37CC4"/>
    <w:rsid w:val="00C406BB"/>
    <w:rsid w:val="00C41934"/>
    <w:rsid w:val="00C4284B"/>
    <w:rsid w:val="00C445DB"/>
    <w:rsid w:val="00C47F17"/>
    <w:rsid w:val="00C5044B"/>
    <w:rsid w:val="00C52E07"/>
    <w:rsid w:val="00C536A7"/>
    <w:rsid w:val="00C54511"/>
    <w:rsid w:val="00C54583"/>
    <w:rsid w:val="00C568AB"/>
    <w:rsid w:val="00C57B1D"/>
    <w:rsid w:val="00C60699"/>
    <w:rsid w:val="00C64F32"/>
    <w:rsid w:val="00C664C0"/>
    <w:rsid w:val="00C71192"/>
    <w:rsid w:val="00C71FC3"/>
    <w:rsid w:val="00C73957"/>
    <w:rsid w:val="00C73BB1"/>
    <w:rsid w:val="00C754D9"/>
    <w:rsid w:val="00C80F7E"/>
    <w:rsid w:val="00C87D8A"/>
    <w:rsid w:val="00C87EA0"/>
    <w:rsid w:val="00C918BC"/>
    <w:rsid w:val="00C939C0"/>
    <w:rsid w:val="00C9442D"/>
    <w:rsid w:val="00C95427"/>
    <w:rsid w:val="00C96225"/>
    <w:rsid w:val="00C9677E"/>
    <w:rsid w:val="00C97C21"/>
    <w:rsid w:val="00CA1F31"/>
    <w:rsid w:val="00CA375B"/>
    <w:rsid w:val="00CA3BE6"/>
    <w:rsid w:val="00CA48C7"/>
    <w:rsid w:val="00CA49AF"/>
    <w:rsid w:val="00CA7041"/>
    <w:rsid w:val="00CB49D1"/>
    <w:rsid w:val="00CB54DC"/>
    <w:rsid w:val="00CB5E5A"/>
    <w:rsid w:val="00CB610D"/>
    <w:rsid w:val="00CB70FA"/>
    <w:rsid w:val="00CC049B"/>
    <w:rsid w:val="00CC0C20"/>
    <w:rsid w:val="00CC0C5C"/>
    <w:rsid w:val="00CC35FB"/>
    <w:rsid w:val="00CC37D7"/>
    <w:rsid w:val="00CC4228"/>
    <w:rsid w:val="00CC50E6"/>
    <w:rsid w:val="00CC53B1"/>
    <w:rsid w:val="00CD076B"/>
    <w:rsid w:val="00CD093E"/>
    <w:rsid w:val="00CD0959"/>
    <w:rsid w:val="00CD1F33"/>
    <w:rsid w:val="00CD2623"/>
    <w:rsid w:val="00CD49BB"/>
    <w:rsid w:val="00CD4C66"/>
    <w:rsid w:val="00CD5334"/>
    <w:rsid w:val="00CD5A0B"/>
    <w:rsid w:val="00CE0F18"/>
    <w:rsid w:val="00CE1EDB"/>
    <w:rsid w:val="00CE23CC"/>
    <w:rsid w:val="00CE2DA5"/>
    <w:rsid w:val="00CE7DC5"/>
    <w:rsid w:val="00CE7F72"/>
    <w:rsid w:val="00CF1081"/>
    <w:rsid w:val="00CF3434"/>
    <w:rsid w:val="00D02394"/>
    <w:rsid w:val="00D02B69"/>
    <w:rsid w:val="00D042D7"/>
    <w:rsid w:val="00D0584E"/>
    <w:rsid w:val="00D0678C"/>
    <w:rsid w:val="00D10943"/>
    <w:rsid w:val="00D120AB"/>
    <w:rsid w:val="00D16B10"/>
    <w:rsid w:val="00D16D9A"/>
    <w:rsid w:val="00D21675"/>
    <w:rsid w:val="00D22603"/>
    <w:rsid w:val="00D267B6"/>
    <w:rsid w:val="00D2696F"/>
    <w:rsid w:val="00D32123"/>
    <w:rsid w:val="00D3332C"/>
    <w:rsid w:val="00D334A8"/>
    <w:rsid w:val="00D33FBB"/>
    <w:rsid w:val="00D342D1"/>
    <w:rsid w:val="00D34FD2"/>
    <w:rsid w:val="00D36C6D"/>
    <w:rsid w:val="00D40A3D"/>
    <w:rsid w:val="00D44500"/>
    <w:rsid w:val="00D45B4F"/>
    <w:rsid w:val="00D45F50"/>
    <w:rsid w:val="00D53BC7"/>
    <w:rsid w:val="00D53E05"/>
    <w:rsid w:val="00D54428"/>
    <w:rsid w:val="00D54F98"/>
    <w:rsid w:val="00D558CE"/>
    <w:rsid w:val="00D5658A"/>
    <w:rsid w:val="00D56D13"/>
    <w:rsid w:val="00D6071D"/>
    <w:rsid w:val="00D60751"/>
    <w:rsid w:val="00D6090D"/>
    <w:rsid w:val="00D61147"/>
    <w:rsid w:val="00D62480"/>
    <w:rsid w:val="00D643C2"/>
    <w:rsid w:val="00D64544"/>
    <w:rsid w:val="00D6497A"/>
    <w:rsid w:val="00D66A74"/>
    <w:rsid w:val="00D67139"/>
    <w:rsid w:val="00D67513"/>
    <w:rsid w:val="00D72E56"/>
    <w:rsid w:val="00D747B3"/>
    <w:rsid w:val="00D7517A"/>
    <w:rsid w:val="00D77445"/>
    <w:rsid w:val="00D779B9"/>
    <w:rsid w:val="00D8140E"/>
    <w:rsid w:val="00D81BB4"/>
    <w:rsid w:val="00D85BEC"/>
    <w:rsid w:val="00D860B2"/>
    <w:rsid w:val="00D86E92"/>
    <w:rsid w:val="00D9014F"/>
    <w:rsid w:val="00D90B7F"/>
    <w:rsid w:val="00D92698"/>
    <w:rsid w:val="00D92910"/>
    <w:rsid w:val="00D93EE7"/>
    <w:rsid w:val="00D94E85"/>
    <w:rsid w:val="00D95B48"/>
    <w:rsid w:val="00D96C37"/>
    <w:rsid w:val="00D97BDE"/>
    <w:rsid w:val="00DA4451"/>
    <w:rsid w:val="00DA4E68"/>
    <w:rsid w:val="00DA553D"/>
    <w:rsid w:val="00DA6ABE"/>
    <w:rsid w:val="00DB0704"/>
    <w:rsid w:val="00DB0F94"/>
    <w:rsid w:val="00DB1816"/>
    <w:rsid w:val="00DB45B2"/>
    <w:rsid w:val="00DB612C"/>
    <w:rsid w:val="00DB6CA8"/>
    <w:rsid w:val="00DB6E61"/>
    <w:rsid w:val="00DB6F3A"/>
    <w:rsid w:val="00DB7255"/>
    <w:rsid w:val="00DB76A7"/>
    <w:rsid w:val="00DB78ED"/>
    <w:rsid w:val="00DC05D7"/>
    <w:rsid w:val="00DC3D7D"/>
    <w:rsid w:val="00DC4DF9"/>
    <w:rsid w:val="00DC51DD"/>
    <w:rsid w:val="00DC67A8"/>
    <w:rsid w:val="00DD04B9"/>
    <w:rsid w:val="00DD056C"/>
    <w:rsid w:val="00DD2C6E"/>
    <w:rsid w:val="00DD5211"/>
    <w:rsid w:val="00DD5235"/>
    <w:rsid w:val="00DD5515"/>
    <w:rsid w:val="00DD6053"/>
    <w:rsid w:val="00DD72D9"/>
    <w:rsid w:val="00DD793D"/>
    <w:rsid w:val="00DE17F9"/>
    <w:rsid w:val="00DE1CE3"/>
    <w:rsid w:val="00DE25CF"/>
    <w:rsid w:val="00DE2624"/>
    <w:rsid w:val="00DE3240"/>
    <w:rsid w:val="00DE7A7F"/>
    <w:rsid w:val="00DF06B2"/>
    <w:rsid w:val="00DF1E7C"/>
    <w:rsid w:val="00DF537A"/>
    <w:rsid w:val="00DF5BE2"/>
    <w:rsid w:val="00DF5C4C"/>
    <w:rsid w:val="00DF6AFB"/>
    <w:rsid w:val="00DF6F71"/>
    <w:rsid w:val="00E00908"/>
    <w:rsid w:val="00E02C4E"/>
    <w:rsid w:val="00E053DF"/>
    <w:rsid w:val="00E05763"/>
    <w:rsid w:val="00E06441"/>
    <w:rsid w:val="00E06F4C"/>
    <w:rsid w:val="00E10C62"/>
    <w:rsid w:val="00E1197D"/>
    <w:rsid w:val="00E11EB7"/>
    <w:rsid w:val="00E12EF6"/>
    <w:rsid w:val="00E14597"/>
    <w:rsid w:val="00E21BD4"/>
    <w:rsid w:val="00E21CD9"/>
    <w:rsid w:val="00E25A9E"/>
    <w:rsid w:val="00E268AD"/>
    <w:rsid w:val="00E3080F"/>
    <w:rsid w:val="00E3239C"/>
    <w:rsid w:val="00E326BB"/>
    <w:rsid w:val="00E33502"/>
    <w:rsid w:val="00E3375D"/>
    <w:rsid w:val="00E37C78"/>
    <w:rsid w:val="00E407C0"/>
    <w:rsid w:val="00E4138F"/>
    <w:rsid w:val="00E41A4E"/>
    <w:rsid w:val="00E41B42"/>
    <w:rsid w:val="00E42E51"/>
    <w:rsid w:val="00E442C0"/>
    <w:rsid w:val="00E4433F"/>
    <w:rsid w:val="00E44667"/>
    <w:rsid w:val="00E45834"/>
    <w:rsid w:val="00E45A13"/>
    <w:rsid w:val="00E47C0E"/>
    <w:rsid w:val="00E47C47"/>
    <w:rsid w:val="00E511D5"/>
    <w:rsid w:val="00E539B8"/>
    <w:rsid w:val="00E53E34"/>
    <w:rsid w:val="00E54CF6"/>
    <w:rsid w:val="00E57DD9"/>
    <w:rsid w:val="00E619E0"/>
    <w:rsid w:val="00E62139"/>
    <w:rsid w:val="00E622C9"/>
    <w:rsid w:val="00E63DCB"/>
    <w:rsid w:val="00E6517E"/>
    <w:rsid w:val="00E654DC"/>
    <w:rsid w:val="00E65CDE"/>
    <w:rsid w:val="00E66752"/>
    <w:rsid w:val="00E7262A"/>
    <w:rsid w:val="00E76792"/>
    <w:rsid w:val="00E76A9E"/>
    <w:rsid w:val="00E76BBD"/>
    <w:rsid w:val="00E772E6"/>
    <w:rsid w:val="00E81A01"/>
    <w:rsid w:val="00E81DB7"/>
    <w:rsid w:val="00E820AF"/>
    <w:rsid w:val="00E8338F"/>
    <w:rsid w:val="00E83E00"/>
    <w:rsid w:val="00E84476"/>
    <w:rsid w:val="00E848DF"/>
    <w:rsid w:val="00E84A7D"/>
    <w:rsid w:val="00E85500"/>
    <w:rsid w:val="00E86A82"/>
    <w:rsid w:val="00E91202"/>
    <w:rsid w:val="00E921CB"/>
    <w:rsid w:val="00E93C53"/>
    <w:rsid w:val="00E94A8B"/>
    <w:rsid w:val="00E94C0C"/>
    <w:rsid w:val="00E95482"/>
    <w:rsid w:val="00E9590F"/>
    <w:rsid w:val="00E965B6"/>
    <w:rsid w:val="00E96AE8"/>
    <w:rsid w:val="00E97EAF"/>
    <w:rsid w:val="00EA22EE"/>
    <w:rsid w:val="00EA3590"/>
    <w:rsid w:val="00EA36A5"/>
    <w:rsid w:val="00EA4CD1"/>
    <w:rsid w:val="00EA51DF"/>
    <w:rsid w:val="00EA5BFE"/>
    <w:rsid w:val="00EA7B31"/>
    <w:rsid w:val="00EB35A8"/>
    <w:rsid w:val="00EB4ED2"/>
    <w:rsid w:val="00EB6A51"/>
    <w:rsid w:val="00EB6F4E"/>
    <w:rsid w:val="00EB7D19"/>
    <w:rsid w:val="00EC190C"/>
    <w:rsid w:val="00EC1D11"/>
    <w:rsid w:val="00EC54E4"/>
    <w:rsid w:val="00ED33AC"/>
    <w:rsid w:val="00ED46F8"/>
    <w:rsid w:val="00ED7EE8"/>
    <w:rsid w:val="00EE0C2E"/>
    <w:rsid w:val="00EE140D"/>
    <w:rsid w:val="00EE3036"/>
    <w:rsid w:val="00EE406D"/>
    <w:rsid w:val="00EE4547"/>
    <w:rsid w:val="00EE4DC5"/>
    <w:rsid w:val="00EE54FE"/>
    <w:rsid w:val="00EE5686"/>
    <w:rsid w:val="00EE58A8"/>
    <w:rsid w:val="00EE6626"/>
    <w:rsid w:val="00EF0094"/>
    <w:rsid w:val="00EF0490"/>
    <w:rsid w:val="00EF0AE8"/>
    <w:rsid w:val="00EF24C3"/>
    <w:rsid w:val="00EF279D"/>
    <w:rsid w:val="00EF5FC1"/>
    <w:rsid w:val="00EF65E8"/>
    <w:rsid w:val="00F01201"/>
    <w:rsid w:val="00F02592"/>
    <w:rsid w:val="00F0375B"/>
    <w:rsid w:val="00F038FE"/>
    <w:rsid w:val="00F04CC6"/>
    <w:rsid w:val="00F0574E"/>
    <w:rsid w:val="00F06680"/>
    <w:rsid w:val="00F13270"/>
    <w:rsid w:val="00F15255"/>
    <w:rsid w:val="00F23AC3"/>
    <w:rsid w:val="00F24B55"/>
    <w:rsid w:val="00F24FAF"/>
    <w:rsid w:val="00F25B52"/>
    <w:rsid w:val="00F264F8"/>
    <w:rsid w:val="00F31CDA"/>
    <w:rsid w:val="00F329BA"/>
    <w:rsid w:val="00F363FF"/>
    <w:rsid w:val="00F4186C"/>
    <w:rsid w:val="00F41E85"/>
    <w:rsid w:val="00F42C86"/>
    <w:rsid w:val="00F44B7B"/>
    <w:rsid w:val="00F50808"/>
    <w:rsid w:val="00F53526"/>
    <w:rsid w:val="00F53CD3"/>
    <w:rsid w:val="00F5448D"/>
    <w:rsid w:val="00F54E48"/>
    <w:rsid w:val="00F54EA2"/>
    <w:rsid w:val="00F57A6A"/>
    <w:rsid w:val="00F61100"/>
    <w:rsid w:val="00F61650"/>
    <w:rsid w:val="00F61A69"/>
    <w:rsid w:val="00F62BD4"/>
    <w:rsid w:val="00F647D6"/>
    <w:rsid w:val="00F65F1B"/>
    <w:rsid w:val="00F66E21"/>
    <w:rsid w:val="00F71B33"/>
    <w:rsid w:val="00F73417"/>
    <w:rsid w:val="00F7556C"/>
    <w:rsid w:val="00F75BBA"/>
    <w:rsid w:val="00F75CD0"/>
    <w:rsid w:val="00F75E4A"/>
    <w:rsid w:val="00F8170E"/>
    <w:rsid w:val="00F83C23"/>
    <w:rsid w:val="00F8633C"/>
    <w:rsid w:val="00F90570"/>
    <w:rsid w:val="00F92190"/>
    <w:rsid w:val="00F9229F"/>
    <w:rsid w:val="00F92BE2"/>
    <w:rsid w:val="00F94C1E"/>
    <w:rsid w:val="00F9679F"/>
    <w:rsid w:val="00FA26B3"/>
    <w:rsid w:val="00FA4034"/>
    <w:rsid w:val="00FA4C2C"/>
    <w:rsid w:val="00FA7BB0"/>
    <w:rsid w:val="00FA7D06"/>
    <w:rsid w:val="00FB0696"/>
    <w:rsid w:val="00FB0C59"/>
    <w:rsid w:val="00FB115C"/>
    <w:rsid w:val="00FB136E"/>
    <w:rsid w:val="00FB37FB"/>
    <w:rsid w:val="00FC00F9"/>
    <w:rsid w:val="00FC03FF"/>
    <w:rsid w:val="00FC0A24"/>
    <w:rsid w:val="00FC0EAF"/>
    <w:rsid w:val="00FC1813"/>
    <w:rsid w:val="00FC1EE3"/>
    <w:rsid w:val="00FC462E"/>
    <w:rsid w:val="00FC4A79"/>
    <w:rsid w:val="00FC642D"/>
    <w:rsid w:val="00FC7D2E"/>
    <w:rsid w:val="00FD0096"/>
    <w:rsid w:val="00FD04F7"/>
    <w:rsid w:val="00FD0E07"/>
    <w:rsid w:val="00FD1E1D"/>
    <w:rsid w:val="00FD1E6E"/>
    <w:rsid w:val="00FD20B6"/>
    <w:rsid w:val="00FD6370"/>
    <w:rsid w:val="00FD64CD"/>
    <w:rsid w:val="00FD71D0"/>
    <w:rsid w:val="00FE2312"/>
    <w:rsid w:val="00FE2657"/>
    <w:rsid w:val="00FE2BE5"/>
    <w:rsid w:val="00FE3B8C"/>
    <w:rsid w:val="00FE3BFC"/>
    <w:rsid w:val="00FE4188"/>
    <w:rsid w:val="00FE674C"/>
    <w:rsid w:val="00FF0663"/>
    <w:rsid w:val="00FF2179"/>
    <w:rsid w:val="00FF22E7"/>
    <w:rsid w:val="00FF3C6A"/>
    <w:rsid w:val="00FF4566"/>
    <w:rsid w:val="00FF625B"/>
    <w:rsid w:val="00FF698C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99A8"/>
  <w15:chartTrackingRefBased/>
  <w15:docId w15:val="{C28B6514-6C3D-4062-8D2A-D36B3A62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5B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95B48"/>
    <w:pPr>
      <w:spacing w:before="188" w:after="125" w:line="264" w:lineRule="auto"/>
      <w:ind w:left="250"/>
      <w:outlineLvl w:val="2"/>
    </w:pPr>
    <w:rPr>
      <w:rFonts w:ascii="Verdana" w:hAnsi="Verdana"/>
      <w:spacing w:val="-10"/>
      <w:sz w:val="27"/>
      <w:szCs w:val="27"/>
    </w:rPr>
  </w:style>
  <w:style w:type="paragraph" w:styleId="4">
    <w:name w:val="heading 4"/>
    <w:basedOn w:val="a"/>
    <w:next w:val="a"/>
    <w:link w:val="40"/>
    <w:qFormat/>
    <w:rsid w:val="00D95B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5B48"/>
    <w:rPr>
      <w:b/>
      <w:bCs/>
    </w:rPr>
  </w:style>
  <w:style w:type="character" w:styleId="a4">
    <w:name w:val="Emphasis"/>
    <w:qFormat/>
    <w:rsid w:val="00D95B48"/>
    <w:rPr>
      <w:i/>
      <w:iCs/>
    </w:rPr>
  </w:style>
  <w:style w:type="character" w:customStyle="1" w:styleId="10">
    <w:name w:val="Заголовок 1 Знак"/>
    <w:link w:val="1"/>
    <w:rsid w:val="00D95B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D95B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D95B48"/>
    <w:rPr>
      <w:rFonts w:ascii="Verdana" w:hAnsi="Verdana"/>
      <w:spacing w:val="-10"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D95B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rsid w:val="00D97BDE"/>
    <w:pPr>
      <w:ind w:right="98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A3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A3D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64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D640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D6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D640C"/>
    <w:rPr>
      <w:sz w:val="24"/>
      <w:szCs w:val="24"/>
    </w:rPr>
  </w:style>
  <w:style w:type="paragraph" w:customStyle="1" w:styleId="ConsPlusNormal">
    <w:name w:val="ConsPlusNormal"/>
    <w:rsid w:val="00192A9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455\&#1044;&#1072;&#1074;&#1083;&#1080;&#1095;&#1080;&#1085;&#1072;\&#1087;&#1088;&#1077;&#1076;&#1083;&#1086;&#1078;&#1077;&#1085;&#1080;&#1077;%20&#1074;%20&#1087;&#1086;&#1083;&#1086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положение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 ЕАО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Кауфман</dc:creator>
  <cp:keywords/>
  <cp:lastModifiedBy>Сабурова Светлана Павловна</cp:lastModifiedBy>
  <cp:revision>2</cp:revision>
  <cp:lastPrinted>2022-04-18T23:06:00Z</cp:lastPrinted>
  <dcterms:created xsi:type="dcterms:W3CDTF">2023-01-18T07:19:00Z</dcterms:created>
  <dcterms:modified xsi:type="dcterms:W3CDTF">2023-01-18T07:19:00Z</dcterms:modified>
</cp:coreProperties>
</file>